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45" w:rsidRDefault="00A9651B" w:rsidP="00420170">
      <w:pPr>
        <w:autoSpaceDE w:val="0"/>
        <w:autoSpaceDN w:val="0"/>
        <w:adjustRightInd w:val="0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                                                                       </w:t>
      </w:r>
      <w:r w:rsidR="00420170">
        <w:rPr>
          <w:rFonts w:ascii="Verdana" w:hAnsi="Verdana" w:cs="Verdana"/>
          <w:color w:val="000000"/>
          <w:sz w:val="24"/>
          <w:szCs w:val="24"/>
        </w:rPr>
        <w:t xml:space="preserve">         </w:t>
      </w:r>
      <w:r w:rsidR="00420170">
        <w:rPr>
          <w:rFonts w:ascii="Verdana" w:hAnsi="Verdana" w:cs="Verdana"/>
          <w:color w:val="000000"/>
          <w:sz w:val="23"/>
          <w:szCs w:val="23"/>
        </w:rPr>
        <w:t>Allegato 3 – offerta economica</w:t>
      </w:r>
    </w:p>
    <w:p w:rsidR="00420170" w:rsidRDefault="00420170" w:rsidP="00420170">
      <w:pPr>
        <w:autoSpaceDE w:val="0"/>
        <w:autoSpaceDN w:val="0"/>
        <w:adjustRightInd w:val="0"/>
        <w:rPr>
          <w:rFonts w:ascii="Verdana" w:hAnsi="Verdana" w:cs="Verdana"/>
          <w:color w:val="000000"/>
          <w:sz w:val="23"/>
          <w:szCs w:val="23"/>
        </w:rPr>
      </w:pPr>
    </w:p>
    <w:p w:rsidR="00420170" w:rsidRDefault="00420170" w:rsidP="00420170">
      <w:pPr>
        <w:autoSpaceDE w:val="0"/>
        <w:autoSpaceDN w:val="0"/>
        <w:adjustRightInd w:val="0"/>
        <w:rPr>
          <w:rFonts w:ascii="Verdana" w:hAnsi="Verdana" w:cs="Verdana"/>
          <w:color w:val="000000"/>
          <w:sz w:val="23"/>
          <w:szCs w:val="23"/>
        </w:rPr>
      </w:pPr>
    </w:p>
    <w:p w:rsidR="006D2E77" w:rsidRDefault="006D2E77" w:rsidP="00420170">
      <w:pPr>
        <w:autoSpaceDE w:val="0"/>
        <w:autoSpaceDN w:val="0"/>
        <w:adjustRightInd w:val="0"/>
        <w:rPr>
          <w:rFonts w:ascii="Verdana" w:hAnsi="Verdana" w:cs="Verdana"/>
          <w:color w:val="000000"/>
          <w:sz w:val="23"/>
          <w:szCs w:val="23"/>
        </w:rPr>
      </w:pPr>
    </w:p>
    <w:p w:rsidR="00353B8A" w:rsidRDefault="00353B8A" w:rsidP="00420170">
      <w:pPr>
        <w:autoSpaceDE w:val="0"/>
        <w:autoSpaceDN w:val="0"/>
        <w:adjustRightInd w:val="0"/>
        <w:rPr>
          <w:rFonts w:ascii="Verdana" w:hAnsi="Verdana" w:cs="Verdana"/>
          <w:color w:val="000000"/>
          <w:sz w:val="23"/>
          <w:szCs w:val="23"/>
        </w:rPr>
      </w:pPr>
    </w:p>
    <w:p w:rsidR="00353B8A" w:rsidRDefault="00353B8A" w:rsidP="00420170">
      <w:pPr>
        <w:autoSpaceDE w:val="0"/>
        <w:autoSpaceDN w:val="0"/>
        <w:adjustRightInd w:val="0"/>
        <w:rPr>
          <w:rFonts w:ascii="Verdana" w:hAnsi="Verdana" w:cs="Verdana"/>
          <w:color w:val="000000"/>
          <w:sz w:val="23"/>
          <w:szCs w:val="23"/>
        </w:rPr>
      </w:pPr>
    </w:p>
    <w:p w:rsidR="00420170" w:rsidRPr="00A9651B" w:rsidRDefault="00420170" w:rsidP="00420170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,Bold"/>
          <w:b/>
          <w:bCs/>
          <w:color w:val="000000"/>
        </w:rPr>
        <w:tab/>
      </w:r>
      <w:r>
        <w:rPr>
          <w:rFonts w:ascii="Verdana" w:hAnsi="Verdana" w:cs="Verdana,Bold"/>
          <w:b/>
          <w:bCs/>
          <w:color w:val="000000"/>
        </w:rPr>
        <w:tab/>
      </w:r>
      <w:r>
        <w:rPr>
          <w:rFonts w:ascii="Verdana" w:hAnsi="Verdana" w:cs="Verdana,Bold"/>
          <w:b/>
          <w:bCs/>
          <w:color w:val="000000"/>
        </w:rPr>
        <w:tab/>
      </w:r>
      <w:r>
        <w:rPr>
          <w:rFonts w:ascii="Verdana" w:hAnsi="Verdana" w:cs="Verdana,Bold"/>
          <w:b/>
          <w:bCs/>
          <w:color w:val="000000"/>
        </w:rPr>
        <w:tab/>
      </w:r>
      <w:r>
        <w:rPr>
          <w:rFonts w:ascii="Verdana" w:hAnsi="Verdana" w:cs="Verdana,Bold"/>
          <w:b/>
          <w:bCs/>
          <w:color w:val="000000"/>
        </w:rPr>
        <w:tab/>
      </w:r>
      <w:r>
        <w:rPr>
          <w:rFonts w:ascii="Verdana" w:hAnsi="Verdana" w:cs="Verdana,Bold"/>
          <w:b/>
          <w:bCs/>
          <w:color w:val="000000"/>
        </w:rPr>
        <w:tab/>
      </w:r>
      <w:r>
        <w:rPr>
          <w:rFonts w:ascii="Verdana" w:hAnsi="Verdana" w:cs="Verdana,Bold"/>
          <w:b/>
          <w:bCs/>
          <w:color w:val="000000"/>
        </w:rPr>
        <w:tab/>
      </w:r>
      <w:r>
        <w:rPr>
          <w:rFonts w:ascii="Verdana" w:hAnsi="Verdana" w:cs="Verdana,Bold"/>
          <w:b/>
          <w:bCs/>
          <w:color w:val="000000"/>
        </w:rPr>
        <w:tab/>
      </w:r>
      <w:r>
        <w:rPr>
          <w:rFonts w:ascii="Verdana" w:hAnsi="Verdana" w:cs="Verdana,Bold"/>
          <w:b/>
          <w:bCs/>
          <w:color w:val="000000"/>
        </w:rPr>
        <w:tab/>
      </w:r>
    </w:p>
    <w:p w:rsidR="00420170" w:rsidRPr="00A11130" w:rsidRDefault="00420170" w:rsidP="00420170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AL DIRIGENTE SCOLASTICO</w:t>
      </w:r>
    </w:p>
    <w:p w:rsidR="00420170" w:rsidRPr="00A11130" w:rsidRDefault="00420170" w:rsidP="00420170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DELL’ISTITUTO COMPRENSIVO </w:t>
      </w:r>
    </w:p>
    <w:p w:rsidR="00420170" w:rsidRDefault="00420170" w:rsidP="00420170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0D259D">
        <w:rPr>
          <w:rFonts w:ascii="Verdana" w:hAnsi="Verdana" w:cs="Bookman Old Style"/>
          <w:color w:val="000000"/>
        </w:rPr>
        <w:t>“VIRGILIO” DI SONA</w:t>
      </w:r>
    </w:p>
    <w:p w:rsidR="005A2501" w:rsidRDefault="005A2501" w:rsidP="00420170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</w:p>
    <w:p w:rsidR="005A2501" w:rsidRDefault="005A2501" w:rsidP="00420170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</w:p>
    <w:p w:rsidR="006D2E77" w:rsidRDefault="006D2E77" w:rsidP="00420170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</w:p>
    <w:p w:rsidR="00353B8A" w:rsidRDefault="00353B8A" w:rsidP="00420170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</w:p>
    <w:p w:rsidR="00353B8A" w:rsidRPr="00353B8A" w:rsidRDefault="00353B8A" w:rsidP="00420170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  <w:sz w:val="22"/>
          <w:szCs w:val="22"/>
        </w:rPr>
      </w:pPr>
    </w:p>
    <w:p w:rsidR="005A2501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5A2501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 w:rsidRPr="00353B8A">
        <w:rPr>
          <w:rFonts w:ascii="Verdana" w:hAnsi="Verdana" w:cs="Verdana"/>
          <w:color w:val="000000"/>
          <w:sz w:val="22"/>
          <w:szCs w:val="22"/>
        </w:rPr>
        <w:t xml:space="preserve">Il sottoscritto ______________________________________________________________ </w:t>
      </w:r>
    </w:p>
    <w:p w:rsidR="005A2501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5A2501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proofErr w:type="gramStart"/>
      <w:r w:rsidRPr="00353B8A">
        <w:rPr>
          <w:rFonts w:ascii="Verdana" w:hAnsi="Verdana" w:cs="Verdana"/>
          <w:color w:val="000000"/>
          <w:sz w:val="22"/>
          <w:szCs w:val="22"/>
        </w:rPr>
        <w:t>nato</w:t>
      </w:r>
      <w:proofErr w:type="gramEnd"/>
      <w:r w:rsidRPr="00353B8A">
        <w:rPr>
          <w:rFonts w:ascii="Verdana" w:hAnsi="Verdana" w:cs="Verdana"/>
          <w:color w:val="000000"/>
          <w:sz w:val="22"/>
          <w:szCs w:val="22"/>
        </w:rPr>
        <w:t xml:space="preserve"> a ________________________________________il _________________________ </w:t>
      </w:r>
    </w:p>
    <w:p w:rsidR="005A2501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5A2501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proofErr w:type="gramStart"/>
      <w:r w:rsidRPr="00353B8A">
        <w:rPr>
          <w:rFonts w:ascii="Verdana" w:hAnsi="Verdana" w:cs="Verdana"/>
          <w:color w:val="000000"/>
          <w:sz w:val="22"/>
          <w:szCs w:val="22"/>
        </w:rPr>
        <w:t>per</w:t>
      </w:r>
      <w:proofErr w:type="gramEnd"/>
      <w:r w:rsidRPr="00353B8A">
        <w:rPr>
          <w:rFonts w:ascii="Verdana" w:hAnsi="Verdana" w:cs="Verdana"/>
          <w:color w:val="000000"/>
          <w:sz w:val="22"/>
          <w:szCs w:val="22"/>
        </w:rPr>
        <w:t xml:space="preserve"> poter espletare l’incarico di R.P.D. e ottemperare a quanto previsto dal Regolamento UE e in particolare alle attività richieste dal presente avviso pubblico</w:t>
      </w:r>
    </w:p>
    <w:p w:rsidR="005A2501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40594E" w:rsidRDefault="0040594E" w:rsidP="005A2501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5A2501" w:rsidRDefault="0040594E" w:rsidP="005A2501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DICHIARA</w:t>
      </w:r>
    </w:p>
    <w:p w:rsidR="0040594E" w:rsidRPr="00353B8A" w:rsidRDefault="0040594E" w:rsidP="005A2501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5A2501" w:rsidRPr="00353B8A" w:rsidRDefault="005A2501" w:rsidP="005A2501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5A2501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proofErr w:type="gramStart"/>
      <w:r w:rsidRPr="00353B8A">
        <w:rPr>
          <w:rFonts w:ascii="Verdana" w:hAnsi="Verdana" w:cs="Verdana"/>
          <w:bCs/>
          <w:color w:val="000000"/>
          <w:sz w:val="22"/>
          <w:szCs w:val="22"/>
        </w:rPr>
        <w:t>che</w:t>
      </w:r>
      <w:proofErr w:type="gramEnd"/>
      <w:r w:rsidRPr="00353B8A">
        <w:rPr>
          <w:rFonts w:ascii="Verdana" w:hAnsi="Verdana" w:cs="Verdana"/>
          <w:bCs/>
          <w:color w:val="000000"/>
          <w:sz w:val="22"/>
          <w:szCs w:val="22"/>
        </w:rPr>
        <w:t xml:space="preserve"> il compenso richiesto è:</w:t>
      </w:r>
    </w:p>
    <w:p w:rsidR="005A2501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5A2501" w:rsidRPr="00353B8A" w:rsidRDefault="005A2501" w:rsidP="00205A29">
      <w:pPr>
        <w:autoSpaceDE w:val="0"/>
        <w:autoSpaceDN w:val="0"/>
        <w:adjustRightInd w:val="0"/>
        <w:jc w:val="both"/>
        <w:rPr>
          <w:rFonts w:ascii="Verdana" w:hAnsi="Verdana" w:cs="Verdana"/>
          <w:iCs/>
          <w:color w:val="000000"/>
          <w:sz w:val="22"/>
          <w:szCs w:val="22"/>
        </w:rPr>
      </w:pPr>
      <w:r w:rsidRPr="00353B8A">
        <w:rPr>
          <w:rFonts w:ascii="Verdana" w:hAnsi="Verdana" w:cs="Verdana"/>
          <w:color w:val="000000"/>
          <w:sz w:val="22"/>
          <w:szCs w:val="22"/>
        </w:rPr>
        <w:t xml:space="preserve">Euro ____________________________________ </w:t>
      </w:r>
      <w:r w:rsidRPr="00353B8A">
        <w:rPr>
          <w:rFonts w:ascii="Verdana" w:hAnsi="Verdana" w:cs="Verdana"/>
          <w:iCs/>
          <w:color w:val="000000"/>
          <w:sz w:val="22"/>
          <w:szCs w:val="22"/>
        </w:rPr>
        <w:t xml:space="preserve">comprensivo in ogni caso di I.V.A. e di ogni altro onere accessorio. La richiesta deve comunque essere non superiore a Euro 1.000,00 (mille/00). </w:t>
      </w:r>
    </w:p>
    <w:p w:rsidR="005A2501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22"/>
          <w:szCs w:val="22"/>
        </w:rPr>
      </w:pPr>
    </w:p>
    <w:p w:rsidR="005A2501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22"/>
          <w:szCs w:val="22"/>
        </w:rPr>
      </w:pPr>
      <w:bookmarkStart w:id="0" w:name="_GoBack"/>
      <w:bookmarkEnd w:id="0"/>
    </w:p>
    <w:p w:rsidR="005A2501" w:rsidRPr="00353B8A" w:rsidRDefault="005A2501" w:rsidP="00205A29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5A2501" w:rsidRPr="00353B8A" w:rsidRDefault="005A2501" w:rsidP="00205A29">
      <w:pPr>
        <w:autoSpaceDE w:val="0"/>
        <w:autoSpaceDN w:val="0"/>
        <w:adjustRightInd w:val="0"/>
        <w:jc w:val="both"/>
        <w:rPr>
          <w:rFonts w:ascii="Verdana" w:hAnsi="Verdana" w:cs="Verdana"/>
          <w:bCs/>
          <w:color w:val="000000"/>
          <w:sz w:val="22"/>
          <w:szCs w:val="22"/>
        </w:rPr>
      </w:pPr>
      <w:proofErr w:type="gramStart"/>
      <w:r w:rsidRPr="00353B8A">
        <w:rPr>
          <w:rFonts w:ascii="Verdana" w:hAnsi="Verdana" w:cs="Verdana"/>
          <w:bCs/>
          <w:color w:val="000000"/>
          <w:sz w:val="22"/>
          <w:szCs w:val="22"/>
        </w:rPr>
        <w:t>che</w:t>
      </w:r>
      <w:proofErr w:type="gramEnd"/>
      <w:r w:rsidRPr="00353B8A">
        <w:rPr>
          <w:rFonts w:ascii="Verdana" w:hAnsi="Verdana" w:cs="Verdana"/>
          <w:bCs/>
          <w:color w:val="000000"/>
          <w:sz w:val="22"/>
          <w:szCs w:val="22"/>
        </w:rPr>
        <w:t xml:space="preserve"> il pagamento avverrà annualmente su presentazione di regolare fattura emessa in forma elettronica secondo le modalità e le specifiche tecniche reperibili sul sito </w:t>
      </w:r>
      <w:hyperlink r:id="rId8" w:history="1">
        <w:r w:rsidR="00774EB9" w:rsidRPr="00353B8A">
          <w:rPr>
            <w:rStyle w:val="Collegamentoipertestuale"/>
            <w:rFonts w:ascii="Verdana" w:hAnsi="Verdana" w:cs="Verdana"/>
            <w:bCs/>
            <w:color w:val="auto"/>
            <w:sz w:val="22"/>
            <w:szCs w:val="22"/>
          </w:rPr>
          <w:t>www.fatturapa.gov.it</w:t>
        </w:r>
      </w:hyperlink>
      <w:r w:rsidRPr="00353B8A">
        <w:rPr>
          <w:rFonts w:ascii="Verdana" w:hAnsi="Verdana" w:cs="Verdana"/>
          <w:bCs/>
          <w:sz w:val="22"/>
          <w:szCs w:val="22"/>
        </w:rPr>
        <w:t xml:space="preserve">. </w:t>
      </w:r>
    </w:p>
    <w:p w:rsidR="00774EB9" w:rsidRPr="00353B8A" w:rsidRDefault="00774EB9" w:rsidP="00205A29">
      <w:pPr>
        <w:autoSpaceDE w:val="0"/>
        <w:autoSpaceDN w:val="0"/>
        <w:adjustRightInd w:val="0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:rsidR="00774EB9" w:rsidRPr="00353B8A" w:rsidRDefault="00774EB9" w:rsidP="005A2501">
      <w:pPr>
        <w:autoSpaceDE w:val="0"/>
        <w:autoSpaceDN w:val="0"/>
        <w:adjustRightInd w:val="0"/>
        <w:rPr>
          <w:rFonts w:ascii="Verdana" w:hAnsi="Verdana" w:cs="Verdana"/>
          <w:bCs/>
          <w:color w:val="000000"/>
          <w:sz w:val="22"/>
          <w:szCs w:val="22"/>
        </w:rPr>
      </w:pPr>
    </w:p>
    <w:p w:rsidR="00774EB9" w:rsidRPr="00353B8A" w:rsidRDefault="00774EB9" w:rsidP="005A2501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774EB9" w:rsidRPr="00353B8A" w:rsidRDefault="00774EB9" w:rsidP="005A2501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774EB9" w:rsidRPr="00353B8A" w:rsidRDefault="00774EB9" w:rsidP="005A2501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420170" w:rsidRPr="00353B8A" w:rsidRDefault="005A2501" w:rsidP="005A2501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proofErr w:type="gramStart"/>
      <w:r w:rsidRPr="00353B8A">
        <w:rPr>
          <w:rFonts w:ascii="Verdana" w:hAnsi="Verdana" w:cs="Verdana"/>
          <w:color w:val="000000"/>
          <w:sz w:val="22"/>
          <w:szCs w:val="22"/>
        </w:rPr>
        <w:t>data  _</w:t>
      </w:r>
      <w:proofErr w:type="gramEnd"/>
      <w:r w:rsidRPr="00353B8A">
        <w:rPr>
          <w:rFonts w:ascii="Verdana" w:hAnsi="Verdana" w:cs="Verdana"/>
          <w:color w:val="000000"/>
          <w:sz w:val="22"/>
          <w:szCs w:val="22"/>
        </w:rPr>
        <w:t>_____________________</w:t>
      </w:r>
      <w:r w:rsidR="00774EB9" w:rsidRPr="00353B8A">
        <w:rPr>
          <w:rFonts w:ascii="Verdana" w:hAnsi="Verdana" w:cs="Verdana"/>
          <w:color w:val="000000"/>
          <w:sz w:val="22"/>
          <w:szCs w:val="22"/>
        </w:rPr>
        <w:t xml:space="preserve">                                </w:t>
      </w:r>
      <w:r w:rsidRPr="00353B8A">
        <w:rPr>
          <w:rFonts w:ascii="Verdana" w:hAnsi="Verdana" w:cs="Verdana"/>
          <w:color w:val="000000"/>
          <w:sz w:val="22"/>
          <w:szCs w:val="22"/>
        </w:rPr>
        <w:t xml:space="preserve"> ___________________________</w:t>
      </w:r>
    </w:p>
    <w:p w:rsidR="00774EB9" w:rsidRPr="00774EB9" w:rsidRDefault="00774EB9" w:rsidP="005A2501">
      <w:pPr>
        <w:autoSpaceDE w:val="0"/>
        <w:autoSpaceDN w:val="0"/>
        <w:adjustRightInd w:val="0"/>
        <w:rPr>
          <w:rFonts w:ascii="Verdana" w:hAnsi="Verdana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proofErr w:type="gramStart"/>
      <w:r w:rsidRPr="00774EB9">
        <w:rPr>
          <w:rFonts w:ascii="Verdana" w:hAnsi="Verdana" w:cs="Verdana"/>
          <w:color w:val="000000"/>
          <w:sz w:val="18"/>
          <w:szCs w:val="18"/>
        </w:rPr>
        <w:t>firma</w:t>
      </w:r>
      <w:proofErr w:type="gramEnd"/>
    </w:p>
    <w:sectPr w:rsidR="00774EB9" w:rsidRPr="00774EB9" w:rsidSect="008A4DF4">
      <w:footerReference w:type="default" r:id="rId9"/>
      <w:type w:val="continuous"/>
      <w:pgSz w:w="11906" w:h="16838"/>
      <w:pgMar w:top="720" w:right="720" w:bottom="72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1C" w:rsidRPr="00485749" w:rsidRDefault="00DD4E1C" w:rsidP="00485749">
      <w:pPr>
        <w:pStyle w:val="Pidipagina"/>
      </w:pPr>
    </w:p>
  </w:endnote>
  <w:endnote w:type="continuationSeparator" w:id="0">
    <w:p w:rsidR="00DD4E1C" w:rsidRPr="00485749" w:rsidRDefault="00DD4E1C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1C" w:rsidRPr="00485749" w:rsidRDefault="00DD4E1C" w:rsidP="00485749">
      <w:pPr>
        <w:pStyle w:val="Pidipagina"/>
      </w:pPr>
    </w:p>
  </w:footnote>
  <w:footnote w:type="continuationSeparator" w:id="0">
    <w:p w:rsidR="00DD4E1C" w:rsidRPr="00485749" w:rsidRDefault="00DD4E1C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3C1"/>
    <w:multiLevelType w:val="hybridMultilevel"/>
    <w:tmpl w:val="7342302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AA276C1"/>
    <w:multiLevelType w:val="hybridMultilevel"/>
    <w:tmpl w:val="D334F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8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15"/>
  </w:num>
  <w:num w:numId="5">
    <w:abstractNumId w:val="24"/>
  </w:num>
  <w:num w:numId="6">
    <w:abstractNumId w:val="18"/>
  </w:num>
  <w:num w:numId="7">
    <w:abstractNumId w:val="4"/>
  </w:num>
  <w:num w:numId="8">
    <w:abstractNumId w:val="14"/>
  </w:num>
  <w:num w:numId="9">
    <w:abstractNumId w:val="25"/>
  </w:num>
  <w:num w:numId="10">
    <w:abstractNumId w:val="21"/>
  </w:num>
  <w:num w:numId="11">
    <w:abstractNumId w:val="22"/>
  </w:num>
  <w:num w:numId="12">
    <w:abstractNumId w:val="16"/>
  </w:num>
  <w:num w:numId="13">
    <w:abstractNumId w:val="28"/>
  </w:num>
  <w:num w:numId="14">
    <w:abstractNumId w:val="12"/>
  </w:num>
  <w:num w:numId="15">
    <w:abstractNumId w:val="20"/>
  </w:num>
  <w:num w:numId="16">
    <w:abstractNumId w:val="6"/>
  </w:num>
  <w:num w:numId="17">
    <w:abstractNumId w:val="19"/>
  </w:num>
  <w:num w:numId="18">
    <w:abstractNumId w:val="11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"/>
  </w:num>
  <w:num w:numId="22">
    <w:abstractNumId w:val="9"/>
  </w:num>
  <w:num w:numId="23">
    <w:abstractNumId w:val="8"/>
  </w:num>
  <w:num w:numId="24">
    <w:abstractNumId w:val="13"/>
  </w:num>
  <w:num w:numId="25">
    <w:abstractNumId w:val="7"/>
  </w:num>
  <w:num w:numId="26">
    <w:abstractNumId w:val="29"/>
  </w:num>
  <w:num w:numId="27">
    <w:abstractNumId w:val="0"/>
  </w:num>
  <w:num w:numId="28">
    <w:abstractNumId w:val="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6038"/>
    <w:rsid w:val="00010C71"/>
    <w:rsid w:val="0001206F"/>
    <w:rsid w:val="00014223"/>
    <w:rsid w:val="00016066"/>
    <w:rsid w:val="0002138A"/>
    <w:rsid w:val="0002420A"/>
    <w:rsid w:val="00024FF6"/>
    <w:rsid w:val="0002565C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67903"/>
    <w:rsid w:val="0007149C"/>
    <w:rsid w:val="00074B67"/>
    <w:rsid w:val="00084D66"/>
    <w:rsid w:val="000925D2"/>
    <w:rsid w:val="000A0EE4"/>
    <w:rsid w:val="000A3BF6"/>
    <w:rsid w:val="000A425C"/>
    <w:rsid w:val="000A4E32"/>
    <w:rsid w:val="000A5C14"/>
    <w:rsid w:val="000B09CF"/>
    <w:rsid w:val="000C0875"/>
    <w:rsid w:val="000C2AE2"/>
    <w:rsid w:val="000C38D3"/>
    <w:rsid w:val="000C681A"/>
    <w:rsid w:val="000D0612"/>
    <w:rsid w:val="000D0B5B"/>
    <w:rsid w:val="000D2C84"/>
    <w:rsid w:val="000D6286"/>
    <w:rsid w:val="000D70A3"/>
    <w:rsid w:val="000D7885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1A2C"/>
    <w:rsid w:val="0014597C"/>
    <w:rsid w:val="001505FB"/>
    <w:rsid w:val="0015209B"/>
    <w:rsid w:val="001529C0"/>
    <w:rsid w:val="00156007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1665"/>
    <w:rsid w:val="001B25D5"/>
    <w:rsid w:val="001B39A5"/>
    <w:rsid w:val="001B39B3"/>
    <w:rsid w:val="001C03BC"/>
    <w:rsid w:val="001D06BC"/>
    <w:rsid w:val="001D294B"/>
    <w:rsid w:val="001D2A45"/>
    <w:rsid w:val="001E180C"/>
    <w:rsid w:val="001E45CA"/>
    <w:rsid w:val="001E57D0"/>
    <w:rsid w:val="001E600C"/>
    <w:rsid w:val="001F3FB0"/>
    <w:rsid w:val="002003D0"/>
    <w:rsid w:val="0020510A"/>
    <w:rsid w:val="00205A29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1072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C0F86"/>
    <w:rsid w:val="002C133F"/>
    <w:rsid w:val="002C5178"/>
    <w:rsid w:val="002C6320"/>
    <w:rsid w:val="002D4AB6"/>
    <w:rsid w:val="002E2D9B"/>
    <w:rsid w:val="002E74A9"/>
    <w:rsid w:val="002F441C"/>
    <w:rsid w:val="002F743E"/>
    <w:rsid w:val="003078D0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53B8A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A038F"/>
    <w:rsid w:val="003A103F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2CA4"/>
    <w:rsid w:val="003C7AFC"/>
    <w:rsid w:val="003D6BB9"/>
    <w:rsid w:val="003E0860"/>
    <w:rsid w:val="003E1D95"/>
    <w:rsid w:val="003E1FEA"/>
    <w:rsid w:val="003E5201"/>
    <w:rsid w:val="003F5CC4"/>
    <w:rsid w:val="003F7170"/>
    <w:rsid w:val="0040594E"/>
    <w:rsid w:val="00414879"/>
    <w:rsid w:val="00414A33"/>
    <w:rsid w:val="00417DBD"/>
    <w:rsid w:val="00420170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3C4C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0103"/>
    <w:rsid w:val="004C2331"/>
    <w:rsid w:val="004C355C"/>
    <w:rsid w:val="004C7F64"/>
    <w:rsid w:val="004D2F7E"/>
    <w:rsid w:val="004F003B"/>
    <w:rsid w:val="004F08A9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F56"/>
    <w:rsid w:val="0055231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2501"/>
    <w:rsid w:val="005A48D0"/>
    <w:rsid w:val="005A4A13"/>
    <w:rsid w:val="005B0472"/>
    <w:rsid w:val="005B2245"/>
    <w:rsid w:val="005B4D55"/>
    <w:rsid w:val="005B5AF6"/>
    <w:rsid w:val="005B604B"/>
    <w:rsid w:val="005B7707"/>
    <w:rsid w:val="005C31B9"/>
    <w:rsid w:val="005C3489"/>
    <w:rsid w:val="005C5F97"/>
    <w:rsid w:val="005D2345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5CD3"/>
    <w:rsid w:val="00642A4F"/>
    <w:rsid w:val="00655329"/>
    <w:rsid w:val="00656DE8"/>
    <w:rsid w:val="00657286"/>
    <w:rsid w:val="006614E8"/>
    <w:rsid w:val="00663FF6"/>
    <w:rsid w:val="00671813"/>
    <w:rsid w:val="00671CF6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2E77"/>
    <w:rsid w:val="006D6323"/>
    <w:rsid w:val="006E23B6"/>
    <w:rsid w:val="006F0107"/>
    <w:rsid w:val="006F170B"/>
    <w:rsid w:val="006F23E1"/>
    <w:rsid w:val="006F26A1"/>
    <w:rsid w:val="006F2813"/>
    <w:rsid w:val="007000DA"/>
    <w:rsid w:val="007003F6"/>
    <w:rsid w:val="00704F9D"/>
    <w:rsid w:val="00713E4C"/>
    <w:rsid w:val="007144CC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D4B"/>
    <w:rsid w:val="00766CB2"/>
    <w:rsid w:val="007743B7"/>
    <w:rsid w:val="00774EB9"/>
    <w:rsid w:val="00781929"/>
    <w:rsid w:val="007828A2"/>
    <w:rsid w:val="00784E1C"/>
    <w:rsid w:val="00786DE2"/>
    <w:rsid w:val="00796163"/>
    <w:rsid w:val="007A3144"/>
    <w:rsid w:val="007A459D"/>
    <w:rsid w:val="007A46BA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45E0"/>
    <w:rsid w:val="00815A6D"/>
    <w:rsid w:val="00816371"/>
    <w:rsid w:val="00816CE5"/>
    <w:rsid w:val="0083418A"/>
    <w:rsid w:val="00834651"/>
    <w:rsid w:val="00843B31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A36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1409B"/>
    <w:rsid w:val="00920B88"/>
    <w:rsid w:val="00923E57"/>
    <w:rsid w:val="00931AAD"/>
    <w:rsid w:val="009475BA"/>
    <w:rsid w:val="00953D1A"/>
    <w:rsid w:val="00955731"/>
    <w:rsid w:val="00957961"/>
    <w:rsid w:val="00960E10"/>
    <w:rsid w:val="0096119F"/>
    <w:rsid w:val="0096533A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403F"/>
    <w:rsid w:val="009A78D4"/>
    <w:rsid w:val="009B112F"/>
    <w:rsid w:val="009B2652"/>
    <w:rsid w:val="009B2743"/>
    <w:rsid w:val="009B6882"/>
    <w:rsid w:val="009B704A"/>
    <w:rsid w:val="009C3B0B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82158"/>
    <w:rsid w:val="00A8254F"/>
    <w:rsid w:val="00A8719F"/>
    <w:rsid w:val="00A876CD"/>
    <w:rsid w:val="00A94235"/>
    <w:rsid w:val="00A942C1"/>
    <w:rsid w:val="00A96286"/>
    <w:rsid w:val="00A9651B"/>
    <w:rsid w:val="00AA6993"/>
    <w:rsid w:val="00AB5C2E"/>
    <w:rsid w:val="00AB683F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6C56"/>
    <w:rsid w:val="00B42907"/>
    <w:rsid w:val="00B43926"/>
    <w:rsid w:val="00B44E4D"/>
    <w:rsid w:val="00B470E6"/>
    <w:rsid w:val="00B476C4"/>
    <w:rsid w:val="00B576EF"/>
    <w:rsid w:val="00B62334"/>
    <w:rsid w:val="00B67316"/>
    <w:rsid w:val="00B70EC0"/>
    <w:rsid w:val="00B72AA6"/>
    <w:rsid w:val="00B72DF9"/>
    <w:rsid w:val="00B82E31"/>
    <w:rsid w:val="00B8628E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E59EC"/>
    <w:rsid w:val="00C04E4E"/>
    <w:rsid w:val="00C10532"/>
    <w:rsid w:val="00C140AB"/>
    <w:rsid w:val="00C15230"/>
    <w:rsid w:val="00C16EE0"/>
    <w:rsid w:val="00C20EB1"/>
    <w:rsid w:val="00C224DB"/>
    <w:rsid w:val="00C46137"/>
    <w:rsid w:val="00C46682"/>
    <w:rsid w:val="00C541C6"/>
    <w:rsid w:val="00C54A57"/>
    <w:rsid w:val="00C56889"/>
    <w:rsid w:val="00C56B09"/>
    <w:rsid w:val="00C571CA"/>
    <w:rsid w:val="00C7089F"/>
    <w:rsid w:val="00C8018C"/>
    <w:rsid w:val="00C871FF"/>
    <w:rsid w:val="00C962E0"/>
    <w:rsid w:val="00C9640A"/>
    <w:rsid w:val="00CA29B2"/>
    <w:rsid w:val="00CA3429"/>
    <w:rsid w:val="00CB0200"/>
    <w:rsid w:val="00CC2B9F"/>
    <w:rsid w:val="00CD4FF5"/>
    <w:rsid w:val="00CD5847"/>
    <w:rsid w:val="00CE24D7"/>
    <w:rsid w:val="00CE4750"/>
    <w:rsid w:val="00D01C10"/>
    <w:rsid w:val="00D01CDD"/>
    <w:rsid w:val="00D04725"/>
    <w:rsid w:val="00D1022D"/>
    <w:rsid w:val="00D14779"/>
    <w:rsid w:val="00D204E8"/>
    <w:rsid w:val="00D240AA"/>
    <w:rsid w:val="00D300A1"/>
    <w:rsid w:val="00D5099C"/>
    <w:rsid w:val="00D513E3"/>
    <w:rsid w:val="00D547D6"/>
    <w:rsid w:val="00D61614"/>
    <w:rsid w:val="00D72E09"/>
    <w:rsid w:val="00D758A9"/>
    <w:rsid w:val="00D775FA"/>
    <w:rsid w:val="00D80CC8"/>
    <w:rsid w:val="00D81D1A"/>
    <w:rsid w:val="00D82A25"/>
    <w:rsid w:val="00D8556F"/>
    <w:rsid w:val="00D865FA"/>
    <w:rsid w:val="00D904A4"/>
    <w:rsid w:val="00D90723"/>
    <w:rsid w:val="00DA76B7"/>
    <w:rsid w:val="00DB2ABE"/>
    <w:rsid w:val="00DB3315"/>
    <w:rsid w:val="00DB606A"/>
    <w:rsid w:val="00DC0CC6"/>
    <w:rsid w:val="00DC3905"/>
    <w:rsid w:val="00DC48B4"/>
    <w:rsid w:val="00DC5959"/>
    <w:rsid w:val="00DC5C35"/>
    <w:rsid w:val="00DD3159"/>
    <w:rsid w:val="00DD42B3"/>
    <w:rsid w:val="00DD4E1C"/>
    <w:rsid w:val="00DD5E43"/>
    <w:rsid w:val="00DE3574"/>
    <w:rsid w:val="00DE424A"/>
    <w:rsid w:val="00DE65C0"/>
    <w:rsid w:val="00DF36A5"/>
    <w:rsid w:val="00DF46E8"/>
    <w:rsid w:val="00E03EE3"/>
    <w:rsid w:val="00E03F7E"/>
    <w:rsid w:val="00E054A6"/>
    <w:rsid w:val="00E05693"/>
    <w:rsid w:val="00E0647F"/>
    <w:rsid w:val="00E06831"/>
    <w:rsid w:val="00E10534"/>
    <w:rsid w:val="00E105C5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50E14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1D5E"/>
    <w:rsid w:val="00EE5514"/>
    <w:rsid w:val="00EE7BCC"/>
    <w:rsid w:val="00EF00FD"/>
    <w:rsid w:val="00EF14D2"/>
    <w:rsid w:val="00EF19F7"/>
    <w:rsid w:val="00EF73DE"/>
    <w:rsid w:val="00F03C70"/>
    <w:rsid w:val="00F05532"/>
    <w:rsid w:val="00F15CEE"/>
    <w:rsid w:val="00F240C8"/>
    <w:rsid w:val="00F24F6D"/>
    <w:rsid w:val="00F32DCB"/>
    <w:rsid w:val="00F33257"/>
    <w:rsid w:val="00F33D47"/>
    <w:rsid w:val="00F3436B"/>
    <w:rsid w:val="00F72A68"/>
    <w:rsid w:val="00F73D2A"/>
    <w:rsid w:val="00F752F8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354C"/>
    <w:rsid w:val="00FA5262"/>
    <w:rsid w:val="00FB11BB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85F3-5F0F-473B-91E9-E9927FE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turap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50E1-64FE-4F71-95DD-C245E51C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Nella Zivelonghi</cp:lastModifiedBy>
  <cp:revision>5</cp:revision>
  <cp:lastPrinted>2019-05-07T07:30:00Z</cp:lastPrinted>
  <dcterms:created xsi:type="dcterms:W3CDTF">2019-12-17T10:39:00Z</dcterms:created>
  <dcterms:modified xsi:type="dcterms:W3CDTF">2019-12-19T10:35:00Z</dcterms:modified>
</cp:coreProperties>
</file>